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8D5" w:rsidRDefault="003C28D5" w:rsidP="00A54E91">
      <w:pPr>
        <w:spacing w:after="0" w:line="240" w:lineRule="auto"/>
        <w:rPr>
          <w:sz w:val="24"/>
        </w:rPr>
      </w:pPr>
      <w:bookmarkStart w:id="0" w:name="_GoBack"/>
      <w:bookmarkEnd w:id="0"/>
    </w:p>
    <w:p w:rsidR="003C28D5" w:rsidRDefault="003C28D5" w:rsidP="00A54E91">
      <w:pPr>
        <w:spacing w:after="0" w:line="240" w:lineRule="auto"/>
        <w:rPr>
          <w:sz w:val="24"/>
        </w:rPr>
      </w:pPr>
    </w:p>
    <w:sdt>
      <w:sdtPr>
        <w:rPr>
          <w:sz w:val="24"/>
        </w:rPr>
        <w:id w:val="-71819335"/>
        <w:placeholder>
          <w:docPart w:val="DefaultPlaceholder_-1854013437"/>
        </w:placeholder>
        <w:showingPlcHdr/>
        <w:date>
          <w:dateFormat w:val="MM/dd/yyyy"/>
          <w:lid w:val="en-US"/>
          <w:storeMappedDataAs w:val="dateTime"/>
          <w:calendar w:val="gregorian"/>
        </w:date>
      </w:sdtPr>
      <w:sdtEndPr/>
      <w:sdtContent>
        <w:p w:rsidR="00A54E91" w:rsidRPr="00A54E91" w:rsidRDefault="00A54E91" w:rsidP="00A54E91">
          <w:pPr>
            <w:spacing w:after="0" w:line="240" w:lineRule="auto"/>
            <w:rPr>
              <w:sz w:val="24"/>
            </w:rPr>
          </w:pPr>
          <w:r w:rsidRPr="00A54E91">
            <w:rPr>
              <w:rStyle w:val="PlaceholderText"/>
              <w:sz w:val="24"/>
            </w:rPr>
            <w:t>Click or tap to enter a date.</w:t>
          </w:r>
        </w:p>
      </w:sdtContent>
    </w:sdt>
    <w:p w:rsidR="00A54E91" w:rsidRPr="00A54E91" w:rsidRDefault="00A54E91" w:rsidP="00A54E91">
      <w:pPr>
        <w:spacing w:after="0" w:line="240" w:lineRule="auto"/>
        <w:rPr>
          <w:sz w:val="24"/>
        </w:rPr>
      </w:pPr>
    </w:p>
    <w:p w:rsidR="00A54E91" w:rsidRPr="00A54E91" w:rsidRDefault="00A54E91" w:rsidP="00A54E91">
      <w:pPr>
        <w:spacing w:after="0" w:line="240" w:lineRule="auto"/>
        <w:rPr>
          <w:sz w:val="24"/>
        </w:rPr>
      </w:pPr>
    </w:p>
    <w:p w:rsidR="00A54E91" w:rsidRPr="00A54E91" w:rsidRDefault="00A54E91" w:rsidP="00A54E91">
      <w:pPr>
        <w:spacing w:after="0" w:line="240" w:lineRule="auto"/>
        <w:rPr>
          <w:sz w:val="24"/>
        </w:rPr>
      </w:pPr>
    </w:p>
    <w:p w:rsidR="00A54E91" w:rsidRPr="00A54E91" w:rsidRDefault="00A54E91" w:rsidP="00A54E91">
      <w:pPr>
        <w:spacing w:after="0" w:line="240" w:lineRule="auto"/>
        <w:rPr>
          <w:sz w:val="24"/>
        </w:rPr>
      </w:pPr>
    </w:p>
    <w:p w:rsidR="00A54E91" w:rsidRPr="00A54E91" w:rsidRDefault="00A54E91" w:rsidP="00A54E91">
      <w:pPr>
        <w:spacing w:after="0" w:line="240" w:lineRule="auto"/>
        <w:rPr>
          <w:sz w:val="24"/>
        </w:rPr>
      </w:pPr>
      <w:r w:rsidRPr="00A54E91">
        <w:rPr>
          <w:sz w:val="24"/>
        </w:rPr>
        <w:t>Port Coquitlam Fire &amp; Emergency Services</w:t>
      </w:r>
    </w:p>
    <w:p w:rsidR="006B6744" w:rsidRPr="00A54E91" w:rsidRDefault="006B6744" w:rsidP="00A54E91">
      <w:pPr>
        <w:spacing w:after="0" w:line="240" w:lineRule="auto"/>
        <w:rPr>
          <w:sz w:val="24"/>
        </w:rPr>
      </w:pPr>
      <w:r w:rsidRPr="00A54E91">
        <w:rPr>
          <w:sz w:val="24"/>
        </w:rPr>
        <w:t>1725 Broadway Street,</w:t>
      </w:r>
    </w:p>
    <w:p w:rsidR="006B6744" w:rsidRPr="00A54E91" w:rsidRDefault="006B6744" w:rsidP="00A54E91">
      <w:pPr>
        <w:spacing w:after="0" w:line="240" w:lineRule="auto"/>
        <w:rPr>
          <w:sz w:val="24"/>
        </w:rPr>
      </w:pPr>
      <w:r w:rsidRPr="00A54E91">
        <w:rPr>
          <w:sz w:val="24"/>
        </w:rPr>
        <w:t>Port Coquitlam, BC,</w:t>
      </w:r>
    </w:p>
    <w:p w:rsidR="006B6744" w:rsidRDefault="006B6744" w:rsidP="00A54E91">
      <w:pPr>
        <w:spacing w:after="0" w:line="240" w:lineRule="auto"/>
        <w:rPr>
          <w:sz w:val="24"/>
        </w:rPr>
      </w:pPr>
      <w:r w:rsidRPr="00A54E91">
        <w:rPr>
          <w:sz w:val="24"/>
        </w:rPr>
        <w:t>V3C 2M9</w:t>
      </w:r>
    </w:p>
    <w:p w:rsidR="00A54E91" w:rsidRDefault="00A54E91" w:rsidP="00A54E91">
      <w:pPr>
        <w:spacing w:after="0" w:line="240" w:lineRule="auto"/>
        <w:rPr>
          <w:sz w:val="24"/>
        </w:rPr>
      </w:pPr>
    </w:p>
    <w:p w:rsidR="00A54E91" w:rsidRPr="00A54E91" w:rsidRDefault="00A54E91" w:rsidP="00A54E91">
      <w:pPr>
        <w:spacing w:after="0" w:line="240" w:lineRule="auto"/>
        <w:rPr>
          <w:sz w:val="24"/>
        </w:rPr>
      </w:pPr>
      <w:r>
        <w:rPr>
          <w:sz w:val="24"/>
        </w:rPr>
        <w:t>Dear Fire Protective Services Division,</w:t>
      </w:r>
    </w:p>
    <w:p w:rsidR="006B6744" w:rsidRPr="00A54E91" w:rsidRDefault="006B6744" w:rsidP="00A54E91">
      <w:pPr>
        <w:spacing w:after="0" w:line="240" w:lineRule="auto"/>
        <w:rPr>
          <w:sz w:val="24"/>
        </w:rPr>
      </w:pPr>
    </w:p>
    <w:p w:rsidR="006B6744" w:rsidRPr="00A54E91" w:rsidRDefault="006B6744" w:rsidP="00A54E91">
      <w:pPr>
        <w:pBdr>
          <w:bottom w:val="single" w:sz="6" w:space="1" w:color="auto"/>
        </w:pBdr>
        <w:spacing w:after="0" w:line="240" w:lineRule="auto"/>
        <w:rPr>
          <w:b/>
          <w:sz w:val="24"/>
        </w:rPr>
      </w:pPr>
      <w:r w:rsidRPr="00A54E91">
        <w:rPr>
          <w:b/>
          <w:sz w:val="24"/>
        </w:rPr>
        <w:t>RE:</w:t>
      </w:r>
      <w:r w:rsidR="00A54E91" w:rsidRPr="00A54E91">
        <w:rPr>
          <w:b/>
          <w:sz w:val="24"/>
        </w:rPr>
        <w:tab/>
      </w:r>
      <w:r w:rsidRPr="00A54E91">
        <w:rPr>
          <w:b/>
          <w:sz w:val="24"/>
        </w:rPr>
        <w:t>City of Port Coquitlam Emergency Services Radio Bylaw No. 4210, 2020</w:t>
      </w:r>
    </w:p>
    <w:p w:rsidR="006B6744" w:rsidRPr="00A54E91" w:rsidRDefault="006B6744" w:rsidP="00A54E91">
      <w:pPr>
        <w:spacing w:after="0" w:line="240" w:lineRule="auto"/>
        <w:rPr>
          <w:sz w:val="24"/>
        </w:rPr>
      </w:pPr>
    </w:p>
    <w:p w:rsidR="006B6744" w:rsidRPr="00A54E91" w:rsidRDefault="006B6744" w:rsidP="00A54E91">
      <w:pPr>
        <w:spacing w:after="0" w:line="240" w:lineRule="auto"/>
        <w:rPr>
          <w:sz w:val="24"/>
        </w:rPr>
      </w:pPr>
      <w:r w:rsidRPr="00A54E91">
        <w:rPr>
          <w:sz w:val="24"/>
        </w:rPr>
        <w:t>I am writing on behalf of</w:t>
      </w:r>
      <w:r w:rsidR="00A54E91" w:rsidRPr="00A54E91">
        <w:rPr>
          <w:sz w:val="24"/>
        </w:rPr>
        <w:t xml:space="preserve"> </w:t>
      </w:r>
      <w:sdt>
        <w:sdtPr>
          <w:rPr>
            <w:sz w:val="24"/>
          </w:rPr>
          <w:alias w:val="Name of Owner/Beneficial Owner"/>
          <w:tag w:val="Name of Owner/Beneficial Owner"/>
          <w:id w:val="1168451238"/>
          <w:placeholder>
            <w:docPart w:val="DefaultPlaceholder_-1854013440"/>
          </w:placeholder>
          <w:showingPlcHdr/>
        </w:sdtPr>
        <w:sdtEndPr/>
        <w:sdtContent>
          <w:r w:rsidR="00A54E91" w:rsidRPr="00A54E91">
            <w:rPr>
              <w:rStyle w:val="PlaceholderText"/>
              <w:sz w:val="24"/>
            </w:rPr>
            <w:t>Click or tap here to enter text.</w:t>
          </w:r>
        </w:sdtContent>
      </w:sdt>
      <w:r w:rsidRPr="00A54E91">
        <w:rPr>
          <w:sz w:val="24"/>
        </w:rPr>
        <w:t xml:space="preserve">, to submit this Letter of Intent (LOI) regarding the provisions of the </w:t>
      </w:r>
      <w:r w:rsidR="00A54E91" w:rsidRPr="00A54E91">
        <w:rPr>
          <w:sz w:val="24"/>
        </w:rPr>
        <w:t>“</w:t>
      </w:r>
      <w:r w:rsidRPr="00A54E91">
        <w:rPr>
          <w:sz w:val="24"/>
        </w:rPr>
        <w:t xml:space="preserve">City of Port Coquitlam Emergency Services Radio Bylaw No. 4210, 2020" as they pertain to </w:t>
      </w:r>
      <w:sdt>
        <w:sdtPr>
          <w:rPr>
            <w:sz w:val="24"/>
          </w:rPr>
          <w:alias w:val="mention building or project"/>
          <w:tag w:val="mention building or project"/>
          <w:id w:val="146250566"/>
          <w:placeholder>
            <w:docPart w:val="DefaultPlaceholder_-1854013440"/>
          </w:placeholder>
          <w:showingPlcHdr/>
        </w:sdtPr>
        <w:sdtEndPr/>
        <w:sdtContent>
          <w:r w:rsidR="00A54E91" w:rsidRPr="00A54E91">
            <w:rPr>
              <w:rStyle w:val="PlaceholderText"/>
              <w:sz w:val="24"/>
            </w:rPr>
            <w:t>Click or tap here to enter text.</w:t>
          </w:r>
        </w:sdtContent>
      </w:sdt>
      <w:r w:rsidRPr="00A54E91">
        <w:rPr>
          <w:sz w:val="24"/>
        </w:rPr>
        <w:t>.</w:t>
      </w:r>
    </w:p>
    <w:p w:rsidR="006B6744" w:rsidRPr="00A54E91" w:rsidRDefault="006B6744" w:rsidP="00A54E91">
      <w:pPr>
        <w:spacing w:after="0" w:line="240" w:lineRule="auto"/>
        <w:rPr>
          <w:sz w:val="24"/>
        </w:rPr>
      </w:pPr>
    </w:p>
    <w:p w:rsidR="006B6744" w:rsidRPr="00A54E91" w:rsidRDefault="006B6744" w:rsidP="00A54E91">
      <w:pPr>
        <w:spacing w:after="0" w:line="240" w:lineRule="auto"/>
        <w:rPr>
          <w:sz w:val="24"/>
        </w:rPr>
      </w:pPr>
      <w:r w:rsidRPr="00A54E91">
        <w:rPr>
          <w:sz w:val="24"/>
        </w:rPr>
        <w:t xml:space="preserve">As part of our Building Permit submission, we are committed to complying with the requirements of City of Port Coquitlam Emergency Services Radio Bylaw No. 4210, 2020.  Whereas </w:t>
      </w:r>
      <w:sdt>
        <w:sdtPr>
          <w:rPr>
            <w:sz w:val="24"/>
          </w:rPr>
          <w:alias w:val="Name of Owner/Beneficial Owner"/>
          <w:tag w:val="Name of Owner/Beneficial Owner"/>
          <w:id w:val="1216466859"/>
          <w:placeholder>
            <w:docPart w:val="DBCBC8E28AAD4449914BA4D4E00900E9"/>
          </w:placeholder>
          <w:showingPlcHdr/>
        </w:sdtPr>
        <w:sdtEndPr/>
        <w:sdtContent>
          <w:r w:rsidR="00A54E91" w:rsidRPr="00A54E91">
            <w:rPr>
              <w:rStyle w:val="PlaceholderText"/>
              <w:sz w:val="24"/>
            </w:rPr>
            <w:t>Click or tap here to enter text.</w:t>
          </w:r>
        </w:sdtContent>
      </w:sdt>
      <w:r w:rsidRPr="00A54E91">
        <w:rPr>
          <w:sz w:val="24"/>
        </w:rPr>
        <w:t>, has been in discussions with the Fire Chief and is providing this Letter of Intent (LOI) which describes</w:t>
      </w:r>
      <w:r w:rsidR="00A54E91" w:rsidRPr="00A54E91">
        <w:rPr>
          <w:sz w:val="24"/>
        </w:rPr>
        <w:t xml:space="preserve"> </w:t>
      </w:r>
      <w:sdt>
        <w:sdtPr>
          <w:rPr>
            <w:sz w:val="24"/>
          </w:rPr>
          <w:alias w:val="Name of Owner/Beneficial Owner"/>
          <w:tag w:val="Name of Owner/Beneficial Owner"/>
          <w:id w:val="1817989497"/>
          <w:placeholder>
            <w:docPart w:val="0C24DE2E385E4EC5B85D13F21943CC2E"/>
          </w:placeholder>
          <w:showingPlcHdr/>
        </w:sdtPr>
        <w:sdtEndPr/>
        <w:sdtContent>
          <w:r w:rsidR="00A54E91" w:rsidRPr="00A54E91">
            <w:rPr>
              <w:rStyle w:val="PlaceholderText"/>
              <w:sz w:val="24"/>
            </w:rPr>
            <w:t>Click or tap here to enter text.</w:t>
          </w:r>
        </w:sdtContent>
      </w:sdt>
      <w:r w:rsidRPr="00A54E91">
        <w:rPr>
          <w:sz w:val="24"/>
        </w:rPr>
        <w:t xml:space="preserve"> intent to provide adequate radio coverage as described in Bylaw No. 4210, including installing an E-Comm radio communication system that meets all relevant requirements under the bylaw.</w:t>
      </w:r>
    </w:p>
    <w:p w:rsidR="006B6744" w:rsidRPr="00A54E91" w:rsidRDefault="006B6744" w:rsidP="00A54E91">
      <w:pPr>
        <w:spacing w:after="0" w:line="240" w:lineRule="auto"/>
        <w:rPr>
          <w:sz w:val="24"/>
        </w:rPr>
      </w:pPr>
    </w:p>
    <w:p w:rsidR="006B6744" w:rsidRPr="00A54E91" w:rsidRDefault="006B6744" w:rsidP="00A54E91">
      <w:pPr>
        <w:spacing w:after="0" w:line="240" w:lineRule="auto"/>
        <w:rPr>
          <w:sz w:val="24"/>
        </w:rPr>
      </w:pPr>
      <w:r w:rsidRPr="00A54E91">
        <w:rPr>
          <w:sz w:val="24"/>
        </w:rPr>
        <w:t>We will ensure that the building is constructed to a suitable point before a contractor surveys the structure for areas not meeting the minimum standard for Delivered Audio Quality of 3.4 and design a system which meets all necessary requirements of the bylaw.</w:t>
      </w:r>
    </w:p>
    <w:p w:rsidR="006B6744" w:rsidRPr="00A54E91" w:rsidRDefault="006B6744" w:rsidP="00A54E91">
      <w:pPr>
        <w:spacing w:after="0" w:line="240" w:lineRule="auto"/>
        <w:rPr>
          <w:sz w:val="24"/>
        </w:rPr>
      </w:pPr>
    </w:p>
    <w:p w:rsidR="006B6744" w:rsidRPr="00A54E91" w:rsidRDefault="006B6744" w:rsidP="00A54E91">
      <w:pPr>
        <w:spacing w:after="0" w:line="240" w:lineRule="auto"/>
        <w:rPr>
          <w:sz w:val="24"/>
        </w:rPr>
      </w:pPr>
      <w:r w:rsidRPr="00A54E91">
        <w:rPr>
          <w:sz w:val="24"/>
        </w:rPr>
        <w:t>Thank you for your attention to this matter.  If you require any further information or have any questions, please do not hesitate to contact us.</w:t>
      </w:r>
    </w:p>
    <w:p w:rsidR="006B6744" w:rsidRPr="00A54E91" w:rsidRDefault="006B6744" w:rsidP="00A54E91">
      <w:pPr>
        <w:spacing w:after="0" w:line="240" w:lineRule="auto"/>
        <w:rPr>
          <w:sz w:val="24"/>
        </w:rPr>
      </w:pPr>
    </w:p>
    <w:p w:rsidR="006B6744" w:rsidRPr="00A54E91" w:rsidRDefault="006B6744" w:rsidP="00A54E91">
      <w:pPr>
        <w:spacing w:after="0" w:line="240" w:lineRule="auto"/>
        <w:rPr>
          <w:sz w:val="24"/>
        </w:rPr>
      </w:pPr>
      <w:r w:rsidRPr="00A54E91">
        <w:rPr>
          <w:sz w:val="24"/>
        </w:rPr>
        <w:t xml:space="preserve">Yours truly, </w:t>
      </w:r>
    </w:p>
    <w:p w:rsidR="006B6744" w:rsidRPr="00A54E91" w:rsidRDefault="006B6744" w:rsidP="00A54E91">
      <w:pPr>
        <w:spacing w:after="0" w:line="240" w:lineRule="auto"/>
        <w:rPr>
          <w:sz w:val="24"/>
        </w:rPr>
      </w:pPr>
    </w:p>
    <w:p w:rsidR="006B6744" w:rsidRPr="00A54E91" w:rsidRDefault="006D6705" w:rsidP="00A54E91">
      <w:pPr>
        <w:spacing w:after="0" w:line="240" w:lineRule="auto"/>
        <w:rPr>
          <w:sz w:val="24"/>
        </w:rPr>
      </w:pPr>
      <w:sdt>
        <w:sdtPr>
          <w:rPr>
            <w:sz w:val="24"/>
          </w:rPr>
          <w:alias w:val="Name"/>
          <w:tag w:val="Name"/>
          <w:id w:val="1981334942"/>
          <w:placeholder>
            <w:docPart w:val="DefaultPlaceholder_-1854013440"/>
          </w:placeholder>
          <w:showingPlcHdr/>
        </w:sdtPr>
        <w:sdtEndPr/>
        <w:sdtContent>
          <w:r w:rsidR="00A54E91" w:rsidRPr="00A54E91">
            <w:rPr>
              <w:rStyle w:val="PlaceholderText"/>
              <w:sz w:val="24"/>
            </w:rPr>
            <w:t>Click or tap here to enter text.</w:t>
          </w:r>
        </w:sdtContent>
      </w:sdt>
    </w:p>
    <w:p w:rsidR="006B6744" w:rsidRPr="00A54E91" w:rsidRDefault="006D6705" w:rsidP="00A54E91">
      <w:pPr>
        <w:spacing w:after="0" w:line="240" w:lineRule="auto"/>
        <w:rPr>
          <w:sz w:val="24"/>
        </w:rPr>
      </w:pPr>
      <w:sdt>
        <w:sdtPr>
          <w:rPr>
            <w:sz w:val="24"/>
          </w:rPr>
          <w:alias w:val="Title/Position"/>
          <w:tag w:val="Title/Position"/>
          <w:id w:val="-1791048821"/>
          <w:placeholder>
            <w:docPart w:val="DefaultPlaceholder_-1854013440"/>
          </w:placeholder>
          <w:showingPlcHdr/>
        </w:sdtPr>
        <w:sdtEndPr/>
        <w:sdtContent>
          <w:r w:rsidR="00A54E91" w:rsidRPr="00A54E91">
            <w:rPr>
              <w:rStyle w:val="PlaceholderText"/>
              <w:sz w:val="24"/>
            </w:rPr>
            <w:t>Click or tap here to enter text.</w:t>
          </w:r>
        </w:sdtContent>
      </w:sdt>
    </w:p>
    <w:sdt>
      <w:sdtPr>
        <w:rPr>
          <w:sz w:val="24"/>
        </w:rPr>
        <w:alias w:val="Company Name"/>
        <w:tag w:val="Company Name"/>
        <w:id w:val="395400348"/>
        <w:placeholder>
          <w:docPart w:val="DefaultPlaceholder_-1854013440"/>
        </w:placeholder>
        <w:showingPlcHdr/>
      </w:sdtPr>
      <w:sdtEndPr/>
      <w:sdtContent>
        <w:p w:rsidR="00A54E91" w:rsidRPr="00A54E91" w:rsidRDefault="00A54E91" w:rsidP="00A54E91">
          <w:pPr>
            <w:spacing w:after="0" w:line="240" w:lineRule="auto"/>
            <w:rPr>
              <w:sz w:val="24"/>
            </w:rPr>
          </w:pPr>
          <w:r w:rsidRPr="00A54E91">
            <w:rPr>
              <w:rStyle w:val="PlaceholderText"/>
              <w:sz w:val="24"/>
            </w:rPr>
            <w:t>Click or tap here to enter text.</w:t>
          </w:r>
        </w:p>
      </w:sdtContent>
    </w:sdt>
    <w:sectPr w:rsidR="00A54E91" w:rsidRPr="00A54E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E91" w:rsidRDefault="00A54E91" w:rsidP="00A54E91">
      <w:pPr>
        <w:spacing w:after="0" w:line="240" w:lineRule="auto"/>
      </w:pPr>
      <w:r>
        <w:separator/>
      </w:r>
    </w:p>
  </w:endnote>
  <w:endnote w:type="continuationSeparator" w:id="0">
    <w:p w:rsidR="00A54E91" w:rsidRDefault="00A54E91" w:rsidP="00A5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E91" w:rsidRDefault="00A54E91" w:rsidP="00A54E91">
      <w:pPr>
        <w:spacing w:after="0" w:line="240" w:lineRule="auto"/>
      </w:pPr>
      <w:r>
        <w:separator/>
      </w:r>
    </w:p>
  </w:footnote>
  <w:footnote w:type="continuationSeparator" w:id="0">
    <w:p w:rsidR="00A54E91" w:rsidRDefault="00A54E91" w:rsidP="00A5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160"/>
      <w:gridCol w:w="6775"/>
      <w:gridCol w:w="1425"/>
    </w:tblGrid>
    <w:tr w:rsidR="003C28D5" w:rsidRPr="005556F8" w:rsidTr="00566D5F">
      <w:trPr>
        <w:jc w:val="center"/>
      </w:trPr>
      <w:tc>
        <w:tcPr>
          <w:tcW w:w="620" w:type="pct"/>
        </w:tcPr>
        <w:p w:rsidR="003C28D5" w:rsidRPr="00FD0BDE" w:rsidRDefault="003C28D5" w:rsidP="00566D5F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FPS48</w:t>
          </w:r>
        </w:p>
      </w:tc>
      <w:tc>
        <w:tcPr>
          <w:tcW w:w="3618" w:type="pct"/>
          <w:vAlign w:val="center"/>
        </w:tcPr>
        <w:p w:rsidR="003C28D5" w:rsidRPr="004C5AC5" w:rsidRDefault="003C28D5" w:rsidP="00566D5F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4C5AC5">
            <w:rPr>
              <w:rFonts w:ascii="Arial" w:hAnsi="Arial" w:cs="Arial"/>
              <w:b/>
              <w:sz w:val="26"/>
              <w:szCs w:val="26"/>
            </w:rPr>
            <w:t>PORT COQUITLAM FIRE &amp; EMERGENCY SERVICES</w:t>
          </w:r>
        </w:p>
        <w:p w:rsidR="003C28D5" w:rsidRPr="005556F8" w:rsidRDefault="003C28D5" w:rsidP="00566D5F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3C28D5" w:rsidRPr="004C5AC5" w:rsidRDefault="003C28D5" w:rsidP="00566D5F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RADIO BYLAW LETTER OF INTENT</w:t>
          </w:r>
        </w:p>
      </w:tc>
      <w:tc>
        <w:tcPr>
          <w:tcW w:w="761" w:type="pct"/>
          <w:vAlign w:val="center"/>
        </w:tcPr>
        <w:p w:rsidR="003C28D5" w:rsidRPr="005556F8" w:rsidRDefault="003C28D5" w:rsidP="00566D5F">
          <w:pPr>
            <w:jc w:val="center"/>
            <w:rPr>
              <w:rFonts w:ascii="Arial" w:hAnsi="Arial" w:cs="Arial"/>
            </w:rPr>
          </w:pPr>
          <w:r w:rsidRPr="005556F8">
            <w:rPr>
              <w:rFonts w:ascii="Arial" w:hAnsi="Arial" w:cs="Arial"/>
              <w:noProof/>
            </w:rPr>
            <w:drawing>
              <wp:inline distT="0" distB="0" distL="0" distR="0">
                <wp:extent cx="675005" cy="675005"/>
                <wp:effectExtent l="0" t="0" r="0" b="0"/>
                <wp:docPr id="1" name="Picture 1" descr="Silve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lv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4E91" w:rsidRPr="003C28D5" w:rsidRDefault="00A54E91" w:rsidP="003C2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44"/>
    <w:rsid w:val="003C28D5"/>
    <w:rsid w:val="006B6744"/>
    <w:rsid w:val="006D6705"/>
    <w:rsid w:val="00931363"/>
    <w:rsid w:val="00A5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62BB8-45C5-414D-A867-75FBF130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E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5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E91"/>
  </w:style>
  <w:style w:type="paragraph" w:styleId="Footer">
    <w:name w:val="footer"/>
    <w:basedOn w:val="Normal"/>
    <w:link w:val="FooterChar"/>
    <w:uiPriority w:val="99"/>
    <w:unhideWhenUsed/>
    <w:rsid w:val="00A5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91"/>
  </w:style>
  <w:style w:type="table" w:styleId="TableGrid">
    <w:name w:val="Table Grid"/>
    <w:basedOn w:val="TableNormal"/>
    <w:rsid w:val="003C2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2F08-1DAD-4EB1-A79E-4ECEF718CA5D}"/>
      </w:docPartPr>
      <w:docPartBody>
        <w:p w:rsidR="0028438D" w:rsidRDefault="005A685D">
          <w:r w:rsidRPr="00264BC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FB0E-88E5-4C04-AE6E-F23098F412BB}"/>
      </w:docPartPr>
      <w:docPartBody>
        <w:p w:rsidR="0028438D" w:rsidRDefault="005A685D">
          <w:r w:rsidRPr="00264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BC8E28AAD4449914BA4D4E009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F863-E9B7-4BF2-AB9E-5666CD22D8DC}"/>
      </w:docPartPr>
      <w:docPartBody>
        <w:p w:rsidR="0028438D" w:rsidRDefault="005A685D" w:rsidP="005A685D">
          <w:pPr>
            <w:pStyle w:val="DBCBC8E28AAD4449914BA4D4E00900E9"/>
          </w:pPr>
          <w:r w:rsidRPr="00264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4DE2E385E4EC5B85D13F21943C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C4BE-B27C-48D1-854A-1BC79E27AF40}"/>
      </w:docPartPr>
      <w:docPartBody>
        <w:p w:rsidR="0028438D" w:rsidRDefault="005A685D" w:rsidP="005A685D">
          <w:pPr>
            <w:pStyle w:val="0C24DE2E385E4EC5B85D13F21943CC2E"/>
          </w:pPr>
          <w:r w:rsidRPr="00264B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5D"/>
    <w:rsid w:val="0028438D"/>
    <w:rsid w:val="005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85D"/>
    <w:rPr>
      <w:color w:val="808080"/>
    </w:rPr>
  </w:style>
  <w:style w:type="paragraph" w:customStyle="1" w:styleId="DBCBC8E28AAD4449914BA4D4E00900E9">
    <w:name w:val="DBCBC8E28AAD4449914BA4D4E00900E9"/>
    <w:rsid w:val="005A685D"/>
  </w:style>
  <w:style w:type="paragraph" w:customStyle="1" w:styleId="0C24DE2E385E4EC5B85D13F21943CC2E">
    <w:name w:val="0C24DE2E385E4EC5B85D13F21943CC2E"/>
    <w:rsid w:val="005A6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FPS49 - Radio Bylaw Letter of Intent for Builders</Template>
  <TotalTime>0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Loss</dc:creator>
  <cp:keywords/>
  <dc:description/>
  <cp:lastModifiedBy>Carly McDonogh</cp:lastModifiedBy>
  <cp:revision>2</cp:revision>
  <dcterms:created xsi:type="dcterms:W3CDTF">2025-06-09T21:11:00Z</dcterms:created>
  <dcterms:modified xsi:type="dcterms:W3CDTF">2025-06-09T21:11:00Z</dcterms:modified>
</cp:coreProperties>
</file>